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BD2EB" w14:textId="77777777" w:rsidR="00CF1627" w:rsidRDefault="00EF33E2">
      <w:pPr>
        <w:pStyle w:val="Heading1"/>
      </w:pPr>
      <w:r>
        <w:t>polak_3</w:t>
      </w:r>
    </w:p>
    <w:p w14:paraId="4D577596" w14:textId="77777777" w:rsidR="00CF1627" w:rsidRDefault="00EF33E2">
      <w:pPr>
        <w:pStyle w:val="Heading2"/>
      </w:pPr>
      <w:r>
        <w:t>Discord Acception</w:t>
      </w:r>
    </w:p>
    <w:p w14:paraId="2F46CAD8" w14:textId="4659993A" w:rsidR="00CF1627" w:rsidRPr="00B67F7D" w:rsidRDefault="00511781">
      <w:pPr>
        <w:pStyle w:val="BlockText"/>
        <w:rPr>
          <w:color w:val="auto"/>
        </w:rPr>
      </w:pPr>
      <w:r>
        <w:t xml:space="preserve">Make sure you read the </w:t>
      </w:r>
      <w:r>
        <w:rPr>
          <w:b/>
          <w:bCs/>
          <w:color w:val="FF0000"/>
        </w:rPr>
        <w:t xml:space="preserve">RULES </w:t>
      </w:r>
      <w:r w:rsidR="00B67F7D">
        <w:rPr>
          <w:color w:val="auto"/>
        </w:rPr>
        <w:t>on polak_3 discord</w:t>
      </w:r>
    </w:p>
    <w:p w14:paraId="49E081A8" w14:textId="1F827D23" w:rsidR="00CF1627" w:rsidRDefault="00B67F7D">
      <w:r>
        <w:t>You can read the polak_3 Discord Rules On MacOS,iOS,</w:t>
      </w:r>
      <w:r w:rsidR="00813CAA">
        <w:t>Windows,WindowsMobile,</w:t>
      </w:r>
      <w:r w:rsidR="001B7985">
        <w:t>Android With Discord App!</w:t>
      </w:r>
    </w:p>
    <w:p w14:paraId="44DAE4EB" w14:textId="681709CF" w:rsidR="00CF1627" w:rsidRDefault="001B7985">
      <w:pPr>
        <w:pStyle w:val="Quote"/>
      </w:pPr>
      <w:r>
        <w:t>“Rules</w:t>
      </w:r>
      <w:r w:rsidR="00634B06">
        <w:t>”</w:t>
      </w:r>
    </w:p>
    <w:p w14:paraId="6627E46E" w14:textId="103CB658" w:rsidR="00CF1627" w:rsidRDefault="00634B06">
      <w:r>
        <w:t>Visit the polalagi.webador.com/Help for more help!</w:t>
      </w:r>
    </w:p>
    <w:p w14:paraId="237349CC" w14:textId="75D2FA53" w:rsidR="00CF1627" w:rsidRDefault="00076FE2">
      <w:pPr>
        <w:pStyle w:val="Heading2"/>
      </w:pPr>
      <w:r>
        <w:t>You readed</w:t>
      </w:r>
      <w:r w:rsidR="009C6565">
        <w:t>!</w:t>
      </w:r>
    </w:p>
    <w:p w14:paraId="51825725" w14:textId="062DA2CC" w:rsidR="00CF1627" w:rsidRDefault="00B11723">
      <w:pPr>
        <w:pStyle w:val="ListBullet"/>
      </w:pPr>
      <w:r>
        <w:t>Thanks!</w:t>
      </w:r>
    </w:p>
    <w:tbl>
      <w:tblPr>
        <w:tblStyle w:val="ModernPaper"/>
        <w:tblW w:w="5000" w:type="pct"/>
        <w:tblLook w:val="04A0" w:firstRow="1" w:lastRow="0" w:firstColumn="1" w:lastColumn="0" w:noHBand="0" w:noVBand="1"/>
        <w:tblCaption w:val="Content table"/>
      </w:tblPr>
      <w:tblGrid>
        <w:gridCol w:w="3358"/>
        <w:gridCol w:w="3361"/>
        <w:gridCol w:w="3361"/>
      </w:tblGrid>
      <w:tr w:rsidR="00CF1627" w14:paraId="13262F39" w14:textId="77777777" w:rsidTr="00CF1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6" w:type="pct"/>
            <w:vAlign w:val="bottom"/>
          </w:tcPr>
          <w:p w14:paraId="1055FB30" w14:textId="77777777" w:rsidR="00CF1627" w:rsidRDefault="00CF1627"/>
        </w:tc>
        <w:tc>
          <w:tcPr>
            <w:tcW w:w="1667" w:type="pct"/>
            <w:vAlign w:val="bottom"/>
          </w:tcPr>
          <w:p w14:paraId="4D92249F" w14:textId="17DB1696" w:rsidR="00CF1627" w:rsidRDefault="009C65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Readed %</w:t>
            </w:r>
          </w:p>
        </w:tc>
        <w:tc>
          <w:tcPr>
            <w:tcW w:w="1667" w:type="pct"/>
            <w:vAlign w:val="bottom"/>
          </w:tcPr>
          <w:p w14:paraId="7A93CCD6" w14:textId="2BFA27A4" w:rsidR="00CF1627" w:rsidRDefault="009C65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readed %</w:t>
            </w:r>
          </w:p>
        </w:tc>
      </w:tr>
      <w:tr w:rsidR="00CF1627" w14:paraId="76EA7C8A" w14:textId="77777777" w:rsidTr="00CF1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3AEE4C63" w14:textId="36A63F7C" w:rsidR="00CF1627" w:rsidRDefault="009C6565">
            <w:r>
              <w:t>Today</w:t>
            </w:r>
          </w:p>
        </w:tc>
        <w:tc>
          <w:tcPr>
            <w:tcW w:w="1667" w:type="pct"/>
          </w:tcPr>
          <w:p w14:paraId="62F55205" w14:textId="682E3A76" w:rsidR="00CF1627" w:rsidRDefault="00B11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1%</w:t>
            </w:r>
          </w:p>
        </w:tc>
        <w:tc>
          <w:tcPr>
            <w:tcW w:w="1667" w:type="pct"/>
          </w:tcPr>
          <w:p w14:paraId="785884C5" w14:textId="0CCAC0DE" w:rsidR="00CF1627" w:rsidRDefault="009C6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</w:t>
            </w:r>
          </w:p>
        </w:tc>
      </w:tr>
      <w:tr w:rsidR="00CF1627" w14:paraId="0365863A" w14:textId="77777777" w:rsidTr="00CF1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CB8A775" w14:textId="1E212DB2" w:rsidR="00CF1627" w:rsidRDefault="009C6565">
            <w:r>
              <w:t>Tommorow</w:t>
            </w:r>
          </w:p>
        </w:tc>
        <w:tc>
          <w:tcPr>
            <w:tcW w:w="1667" w:type="pct"/>
          </w:tcPr>
          <w:p w14:paraId="72FCE794" w14:textId="1CB8C4F8" w:rsidR="00CF1627" w:rsidRDefault="00B11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0.5%</w:t>
            </w:r>
          </w:p>
        </w:tc>
        <w:tc>
          <w:tcPr>
            <w:tcW w:w="1667" w:type="pct"/>
          </w:tcPr>
          <w:p w14:paraId="6B4CFBD2" w14:textId="4673AA63" w:rsidR="00CF1627" w:rsidRDefault="009C6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99%</w:t>
            </w:r>
          </w:p>
        </w:tc>
      </w:tr>
      <w:tr w:rsidR="00CF1627" w14:paraId="4FCC86EF" w14:textId="77777777" w:rsidTr="00CF1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8DB17F0" w14:textId="77777777" w:rsidR="00CF1627" w:rsidRDefault="00CF1627"/>
        </w:tc>
        <w:tc>
          <w:tcPr>
            <w:tcW w:w="1667" w:type="pct"/>
          </w:tcPr>
          <w:p w14:paraId="38324D38" w14:textId="77777777" w:rsidR="00CF1627" w:rsidRDefault="00CF1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7CC940EC" w14:textId="77777777" w:rsidR="00CF1627" w:rsidRDefault="00CF1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61598F" w14:textId="77777777" w:rsidR="00CF1627" w:rsidRDefault="00CF1627"/>
    <w:sectPr w:rsidR="00CF1627">
      <w:footerReference w:type="default" r:id="rId7"/>
      <w:pgSz w:w="12240" w:h="15840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B816F" w14:textId="77777777" w:rsidR="00EF33E2" w:rsidRDefault="00EF33E2">
      <w:pPr>
        <w:spacing w:after="0" w:line="240" w:lineRule="auto"/>
      </w:pPr>
      <w:r>
        <w:separator/>
      </w:r>
    </w:p>
  </w:endnote>
  <w:endnote w:type="continuationSeparator" w:id="0">
    <w:p w14:paraId="45B41D2B" w14:textId="77777777" w:rsidR="00EF33E2" w:rsidRDefault="00EF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893270"/>
      <w:docPartObj>
        <w:docPartGallery w:val="Page Numbers (Top of Page)"/>
        <w:docPartUnique/>
      </w:docPartObj>
    </w:sdtPr>
    <w:sdtEndPr/>
    <w:sdtContent>
      <w:p w14:paraId="235EB854" w14:textId="77777777" w:rsidR="00CF1627" w:rsidRDefault="00BA18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BA330" w14:textId="77777777" w:rsidR="00EF33E2" w:rsidRDefault="00EF33E2">
      <w:pPr>
        <w:spacing w:after="0" w:line="240" w:lineRule="auto"/>
      </w:pPr>
      <w:r>
        <w:separator/>
      </w:r>
    </w:p>
  </w:footnote>
  <w:footnote w:type="continuationSeparator" w:id="0">
    <w:p w14:paraId="54D103B2" w14:textId="77777777" w:rsidR="00EF33E2" w:rsidRDefault="00EF3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6C7362E"/>
    <w:multiLevelType w:val="hybridMultilevel"/>
    <w:tmpl w:val="078A913A"/>
    <w:lvl w:ilvl="0" w:tplc="F108703C">
      <w:start w:val="1"/>
      <w:numFmt w:val="bullet"/>
      <w:pStyle w:val="List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10EC"/>
    <w:multiLevelType w:val="hybridMultilevel"/>
    <w:tmpl w:val="A330FC92"/>
    <w:lvl w:ilvl="0" w:tplc="0B66C61A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E2"/>
    <w:rsid w:val="00076FE2"/>
    <w:rsid w:val="001B7985"/>
    <w:rsid w:val="00511781"/>
    <w:rsid w:val="00634B06"/>
    <w:rsid w:val="00813CAA"/>
    <w:rsid w:val="009C6565"/>
    <w:rsid w:val="00B11723"/>
    <w:rsid w:val="00B67F7D"/>
    <w:rsid w:val="00CF1627"/>
    <w:rsid w:val="00E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05190"/>
  <w15:chartTrackingRefBased/>
  <w15:docId w15:val="{E74A5587-F27E-9340-BD3D-8EA94711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24" w:space="18" w:color="2A2A2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4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ListBullet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pPr>
      <w:spacing w:before="200" w:line="240" w:lineRule="auto"/>
    </w:pPr>
    <w:tblPr>
      <w:tblBorders>
        <w:insideH w:val="single" w:sz="8" w:space="0" w:color="2A2A2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09B3B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09B3B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A2A2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E09B3B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A2A2A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QuoteChar">
    <w:name w:val="Quote Char"/>
    <w:basedOn w:val="DefaultParagraphFont"/>
    <w:link w:val="Quote"/>
    <w:uiPriority w:val="29"/>
    <w:rPr>
      <w:iCs/>
      <w:sz w:val="6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BlockTex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9D5C805-AF52-704B-87E4-FEAE3BE2CB5E%7dtf50002028.dotx" TargetMode="External" 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{09D5C805-AF52-704B-87E4-FEAE3BE2CB5E}tf50002028.dotx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Strzelec</dc:creator>
  <cp:keywords/>
  <dc:description/>
  <cp:lastModifiedBy>Paweł Strzelec</cp:lastModifiedBy>
  <cp:revision>2</cp:revision>
  <dcterms:created xsi:type="dcterms:W3CDTF">2020-05-24T07:02:00Z</dcterms:created>
  <dcterms:modified xsi:type="dcterms:W3CDTF">2020-05-24T07:02:00Z</dcterms:modified>
</cp:coreProperties>
</file>